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F08" w:rsidRDefault="00513F08">
      <w:pPr>
        <w:pStyle w:val="Titre"/>
      </w:pPr>
      <w:r>
        <w:t>CHEMINER VERS L'ESSENTIEL...</w:t>
      </w:r>
    </w:p>
    <w:p w:rsidR="004237FE" w:rsidRDefault="004657C9">
      <w:pPr>
        <w:rPr>
          <w:b/>
        </w:rPr>
      </w:pPr>
      <w:r>
        <w:rPr>
          <w:b/>
        </w:rPr>
        <w:t xml:space="preserve">Témoignage d'un parcours de Foi </w:t>
      </w:r>
    </w:p>
    <w:p w:rsidR="004237FE" w:rsidRDefault="004237FE">
      <w:pPr>
        <w:rPr>
          <w:b/>
        </w:rPr>
      </w:pPr>
    </w:p>
    <w:p w:rsidR="007825F4" w:rsidRPr="003F454E" w:rsidRDefault="00D82BFC" w:rsidP="007825F4">
      <w:pPr>
        <w:rPr>
          <w:b/>
        </w:rPr>
      </w:pPr>
      <w:r w:rsidRPr="003F454E">
        <w:rPr>
          <w:b/>
        </w:rPr>
        <w:t>Quelle différence faire</w:t>
      </w:r>
      <w:r w:rsidR="004D5A11">
        <w:rPr>
          <w:b/>
        </w:rPr>
        <w:t>,</w:t>
      </w:r>
      <w:r w:rsidRPr="003F454E">
        <w:rPr>
          <w:b/>
        </w:rPr>
        <w:t xml:space="preserve"> entre</w:t>
      </w:r>
      <w:r w:rsidR="002201B5">
        <w:rPr>
          <w:b/>
        </w:rPr>
        <w:t xml:space="preserve"> : </w:t>
      </w:r>
      <w:r w:rsidR="007825F4" w:rsidRPr="003F454E">
        <w:rPr>
          <w:b/>
        </w:rPr>
        <w:t>l</w:t>
      </w:r>
      <w:r w:rsidR="007825F4">
        <w:rPr>
          <w:b/>
        </w:rPr>
        <w:t xml:space="preserve">e </w:t>
      </w:r>
      <w:r w:rsidR="007825F4" w:rsidRPr="003F454E">
        <w:rPr>
          <w:b/>
        </w:rPr>
        <w:t>Carême qui invite au jeun</w:t>
      </w:r>
      <w:r w:rsidR="002201B5">
        <w:rPr>
          <w:b/>
        </w:rPr>
        <w:t>,</w:t>
      </w:r>
      <w:r w:rsidR="007825F4" w:rsidRPr="003F454E">
        <w:rPr>
          <w:b/>
        </w:rPr>
        <w:t xml:space="preserve"> 40 jours et 40 nuits ?</w:t>
      </w:r>
    </w:p>
    <w:p w:rsidR="007825F4" w:rsidRDefault="007825F4">
      <w:pPr>
        <w:rPr>
          <w:b/>
        </w:rPr>
      </w:pPr>
      <w:r>
        <w:rPr>
          <w:b/>
        </w:rPr>
        <w:t xml:space="preserve">Et </w:t>
      </w:r>
      <w:r w:rsidR="00B536F9" w:rsidRPr="003F454E">
        <w:rPr>
          <w:b/>
        </w:rPr>
        <w:t xml:space="preserve">marcher </w:t>
      </w:r>
      <w:r w:rsidR="00513F08" w:rsidRPr="003F454E">
        <w:rPr>
          <w:b/>
        </w:rPr>
        <w:t>800 kms sur Compostelle</w:t>
      </w:r>
      <w:r w:rsidR="00E80739" w:rsidRPr="003F454E">
        <w:rPr>
          <w:b/>
        </w:rPr>
        <w:t>,</w:t>
      </w:r>
      <w:r w:rsidR="00513F08" w:rsidRPr="003F454E">
        <w:rPr>
          <w:b/>
        </w:rPr>
        <w:t xml:space="preserve"> </w:t>
      </w:r>
      <w:r w:rsidR="00E80739" w:rsidRPr="003F454E">
        <w:rPr>
          <w:b/>
        </w:rPr>
        <w:t>qui m'a pris</w:t>
      </w:r>
      <w:r w:rsidR="00B536F9" w:rsidRPr="003F454E">
        <w:rPr>
          <w:b/>
        </w:rPr>
        <w:t xml:space="preserve"> 38 jours</w:t>
      </w:r>
      <w:r w:rsidR="00E80739" w:rsidRPr="003F454E">
        <w:rPr>
          <w:b/>
        </w:rPr>
        <w:t xml:space="preserve"> et 38 nuits</w:t>
      </w:r>
      <w:r>
        <w:rPr>
          <w:b/>
        </w:rPr>
        <w:t xml:space="preserve"> ?</w:t>
      </w:r>
    </w:p>
    <w:p w:rsidR="00E80739" w:rsidRDefault="00B536F9">
      <w:r w:rsidRPr="003F454E">
        <w:rPr>
          <w:b/>
        </w:rPr>
        <w:t xml:space="preserve"> </w:t>
      </w:r>
      <w:r w:rsidR="00E80739">
        <w:t xml:space="preserve">Je cherche </w:t>
      </w:r>
      <w:r w:rsidR="003F454E">
        <w:t>une</w:t>
      </w:r>
      <w:r w:rsidR="00E80739">
        <w:t xml:space="preserve"> Distance. Je cherche le Haut de </w:t>
      </w:r>
      <w:r w:rsidR="00651821">
        <w:t>la</w:t>
      </w:r>
      <w:r w:rsidR="00E80739">
        <w:t xml:space="preserve"> </w:t>
      </w:r>
      <w:r w:rsidR="00651821">
        <w:t>m</w:t>
      </w:r>
      <w:r w:rsidR="00E80739">
        <w:t xml:space="preserve">ontagne. </w:t>
      </w:r>
    </w:p>
    <w:p w:rsidR="003F454E" w:rsidRDefault="00E80739">
      <w:r>
        <w:t xml:space="preserve">Je cherche </w:t>
      </w:r>
      <w:r w:rsidR="00651821">
        <w:t xml:space="preserve">à </w:t>
      </w:r>
      <w:r w:rsidR="005D4F7C">
        <w:t>regarder</w:t>
      </w:r>
      <w:r w:rsidR="003F454E">
        <w:t xml:space="preserve"> </w:t>
      </w:r>
      <w:r w:rsidR="004039AE">
        <w:t>ma vie</w:t>
      </w:r>
      <w:r w:rsidR="003F454E">
        <w:t>, avec un sens plus Vrai.</w:t>
      </w:r>
    </w:p>
    <w:p w:rsidR="00430169" w:rsidRPr="00430169" w:rsidRDefault="00CC27EE">
      <w:pPr>
        <w:rPr>
          <w:b/>
        </w:rPr>
      </w:pPr>
      <w:r>
        <w:rPr>
          <w:b/>
        </w:rPr>
        <w:t xml:space="preserve">Sur le Chemin, </w:t>
      </w:r>
      <w:r w:rsidR="00430169" w:rsidRPr="00430169">
        <w:rPr>
          <w:b/>
        </w:rPr>
        <w:t>Qu</w:t>
      </w:r>
      <w:r>
        <w:rPr>
          <w:b/>
        </w:rPr>
        <w:t>'</w:t>
      </w:r>
      <w:r w:rsidR="00144DEF" w:rsidRPr="00430169">
        <w:rPr>
          <w:b/>
        </w:rPr>
        <w:t>ai-je</w:t>
      </w:r>
      <w:r w:rsidR="00430169" w:rsidRPr="00430169">
        <w:rPr>
          <w:b/>
        </w:rPr>
        <w:t xml:space="preserve"> </w:t>
      </w:r>
      <w:r w:rsidR="00E67042">
        <w:rPr>
          <w:b/>
        </w:rPr>
        <w:t>rencontré</w:t>
      </w:r>
      <w:r w:rsidR="00430169">
        <w:rPr>
          <w:b/>
        </w:rPr>
        <w:t xml:space="preserve"> </w:t>
      </w:r>
      <w:r w:rsidR="00430169" w:rsidRPr="00430169">
        <w:rPr>
          <w:b/>
        </w:rPr>
        <w:t>?</w:t>
      </w:r>
      <w:r w:rsidR="00261C37">
        <w:rPr>
          <w:b/>
        </w:rPr>
        <w:t xml:space="preserve"> </w:t>
      </w:r>
    </w:p>
    <w:p w:rsidR="002201B5" w:rsidRDefault="00144DEF">
      <w:r>
        <w:t>M</w:t>
      </w:r>
      <w:r w:rsidR="00430169">
        <w:t xml:space="preserve">es </w:t>
      </w:r>
      <w:r w:rsidR="007825F4">
        <w:t xml:space="preserve">certitudes. </w:t>
      </w:r>
    </w:p>
    <w:p w:rsidR="00F752D3" w:rsidRDefault="007825F4">
      <w:r>
        <w:t xml:space="preserve">Puis rapidement, </w:t>
      </w:r>
      <w:r w:rsidR="002201B5">
        <w:t xml:space="preserve">de nombreuses </w:t>
      </w:r>
      <w:r w:rsidR="00E922CC">
        <w:t>questions</w:t>
      </w:r>
      <w:r>
        <w:t xml:space="preserve">, </w:t>
      </w:r>
      <w:r w:rsidR="00144DEF">
        <w:t>qui</w:t>
      </w:r>
      <w:r w:rsidR="001D6D47">
        <w:t xml:space="preserve"> </w:t>
      </w:r>
      <w:r w:rsidR="00144DEF">
        <w:t>entraînent</w:t>
      </w:r>
      <w:r w:rsidR="001D6D47">
        <w:t xml:space="preserve"> </w:t>
      </w:r>
      <w:r w:rsidR="00144DEF">
        <w:t>dans l'ombre</w:t>
      </w:r>
    </w:p>
    <w:p w:rsidR="00D20A91" w:rsidRPr="00970FAB" w:rsidRDefault="00CC27EE" w:rsidP="00D20A91">
      <w:pPr>
        <w:rPr>
          <w:b/>
        </w:rPr>
      </w:pPr>
      <w:r>
        <w:rPr>
          <w:b/>
        </w:rPr>
        <w:t>Après avoir longtemps</w:t>
      </w:r>
      <w:r w:rsidR="00C77E8E">
        <w:rPr>
          <w:b/>
        </w:rPr>
        <w:t xml:space="preserve"> </w:t>
      </w:r>
      <w:r>
        <w:rPr>
          <w:b/>
        </w:rPr>
        <w:t>marché</w:t>
      </w:r>
      <w:r w:rsidR="00C77E8E">
        <w:rPr>
          <w:b/>
        </w:rPr>
        <w:t xml:space="preserve">, </w:t>
      </w:r>
      <w:r w:rsidR="00651821">
        <w:rPr>
          <w:b/>
        </w:rPr>
        <w:t>immobilisée</w:t>
      </w:r>
      <w:r>
        <w:rPr>
          <w:b/>
        </w:rPr>
        <w:t xml:space="preserve"> par le doute, </w:t>
      </w:r>
      <w:r w:rsidR="00C77E8E">
        <w:rPr>
          <w:b/>
        </w:rPr>
        <w:t>j</w:t>
      </w:r>
      <w:r w:rsidR="001D6D47">
        <w:rPr>
          <w:b/>
        </w:rPr>
        <w:t xml:space="preserve">e </w:t>
      </w:r>
      <w:r w:rsidR="00C77E8E">
        <w:rPr>
          <w:b/>
        </w:rPr>
        <w:t>ressen</w:t>
      </w:r>
      <w:r w:rsidR="001D6D47">
        <w:rPr>
          <w:b/>
        </w:rPr>
        <w:t>s alors</w:t>
      </w:r>
      <w:r w:rsidR="00D20A91" w:rsidRPr="00970FAB">
        <w:rPr>
          <w:b/>
        </w:rPr>
        <w:t xml:space="preserve"> Ton message</w:t>
      </w:r>
      <w:r w:rsidR="002201B5">
        <w:rPr>
          <w:b/>
        </w:rPr>
        <w:t xml:space="preserve"> :</w:t>
      </w:r>
    </w:p>
    <w:p w:rsidR="00D20A91" w:rsidRDefault="00C77E8E" w:rsidP="00D20A91">
      <w:r>
        <w:t>"REGARDE</w:t>
      </w:r>
      <w:r w:rsidR="00D20A91">
        <w:t xml:space="preserve"> l'étendue de ta Résistance</w:t>
      </w:r>
      <w:r w:rsidR="007825F4">
        <w:t>.</w:t>
      </w:r>
    </w:p>
    <w:p w:rsidR="00C77E8E" w:rsidRDefault="004E1201" w:rsidP="00D20A91">
      <w:r>
        <w:t>Abandonne</w:t>
      </w:r>
      <w:r w:rsidR="00D20A91">
        <w:t xml:space="preserve"> à </w:t>
      </w:r>
      <w:r>
        <w:t xml:space="preserve">la crucifixion, </w:t>
      </w:r>
      <w:r w:rsidR="00D20A91">
        <w:t xml:space="preserve">ta propre souffrance. </w:t>
      </w:r>
    </w:p>
    <w:p w:rsidR="00F5041B" w:rsidRDefault="00C77E8E" w:rsidP="00F902BF">
      <w:r>
        <w:t>La</w:t>
      </w:r>
      <w:r w:rsidR="00D20A91">
        <w:t xml:space="preserve"> Paix</w:t>
      </w:r>
      <w:r>
        <w:t>, je te la donne"</w:t>
      </w:r>
    </w:p>
    <w:p w:rsidR="00F5041B" w:rsidRDefault="00F5041B"/>
    <w:p w:rsidR="00F752D3" w:rsidRPr="00F752D3" w:rsidRDefault="00F752D3">
      <w:pPr>
        <w:rPr>
          <w:b/>
        </w:rPr>
      </w:pPr>
      <w:r w:rsidRPr="00F752D3">
        <w:rPr>
          <w:b/>
        </w:rPr>
        <w:t xml:space="preserve">40 jours, 40 nuits... le temps nécessaire </w:t>
      </w:r>
      <w:r w:rsidR="0066335E">
        <w:rPr>
          <w:b/>
        </w:rPr>
        <w:t xml:space="preserve">pour traverser l'épreuve intérieure ... </w:t>
      </w:r>
    </w:p>
    <w:p w:rsidR="00F752D3" w:rsidRDefault="004039AE">
      <w:r>
        <w:t>Accepter</w:t>
      </w:r>
      <w:r w:rsidR="00D20A91">
        <w:t xml:space="preserve"> ce qui es</w:t>
      </w:r>
      <w:r w:rsidR="00E922CC">
        <w:t>t</w:t>
      </w:r>
    </w:p>
    <w:p w:rsidR="00F752D3" w:rsidRDefault="001D6D47">
      <w:r>
        <w:t>Accueillir</w:t>
      </w:r>
      <w:r w:rsidR="00F752D3">
        <w:t xml:space="preserve"> </w:t>
      </w:r>
      <w:r w:rsidR="00C77E8E">
        <w:t>ces</w:t>
      </w:r>
      <w:r w:rsidR="00F752D3">
        <w:t xml:space="preserve"> mouvement</w:t>
      </w:r>
      <w:r w:rsidR="00C77E8E">
        <w:t>s</w:t>
      </w:r>
      <w:r w:rsidR="00F752D3">
        <w:t xml:space="preserve"> intérieur</w:t>
      </w:r>
      <w:r w:rsidR="00C77E8E">
        <w:t>s</w:t>
      </w:r>
      <w:r w:rsidR="004E1201">
        <w:t xml:space="preserve"> </w:t>
      </w:r>
    </w:p>
    <w:p w:rsidR="00F5041B" w:rsidRDefault="00E922CC">
      <w:r>
        <w:t>Reconnaître la tentation</w:t>
      </w:r>
      <w:r w:rsidR="00F5041B">
        <w:t xml:space="preserve"> d'avoir raison, </w:t>
      </w:r>
      <w:r w:rsidR="00913252">
        <w:t>de vouloir</w:t>
      </w:r>
      <w:r w:rsidR="00F5041B">
        <w:t xml:space="preserve"> plus</w:t>
      </w:r>
      <w:r w:rsidR="007825F4">
        <w:t>...</w:t>
      </w:r>
    </w:p>
    <w:p w:rsidR="0066335E" w:rsidRDefault="0066335E">
      <w:r>
        <w:t xml:space="preserve">Reconnaître </w:t>
      </w:r>
      <w:r w:rsidR="00913252">
        <w:t xml:space="preserve">les </w:t>
      </w:r>
      <w:r>
        <w:t xml:space="preserve">jugements, </w:t>
      </w:r>
      <w:r w:rsidR="00FB0B77">
        <w:t>les</w:t>
      </w:r>
      <w:r>
        <w:t xml:space="preserve"> critiques intérieures, </w:t>
      </w:r>
      <w:r w:rsidR="001638E0">
        <w:t>les</w:t>
      </w:r>
      <w:r>
        <w:t xml:space="preserve"> tristesse</w:t>
      </w:r>
      <w:r w:rsidR="001638E0">
        <w:t>s</w:t>
      </w:r>
      <w:r>
        <w:t xml:space="preserve">, </w:t>
      </w:r>
      <w:r w:rsidR="001638E0">
        <w:t>les</w:t>
      </w:r>
      <w:r>
        <w:t xml:space="preserve"> colères, </w:t>
      </w:r>
      <w:r w:rsidR="001638E0">
        <w:t>le rejet</w:t>
      </w:r>
      <w:r w:rsidR="00FB0B77">
        <w:t>, l'anxiété du futur, la culpabilité du passé, l'exigence...</w:t>
      </w:r>
    </w:p>
    <w:p w:rsidR="00CC27EE" w:rsidRDefault="004039AE">
      <w:r>
        <w:t>A</w:t>
      </w:r>
      <w:r w:rsidR="00FB0B77">
        <w:t xml:space="preserve">vec courage, </w:t>
      </w:r>
      <w:r w:rsidR="00F5041B">
        <w:t xml:space="preserve">descendre </w:t>
      </w:r>
      <w:r w:rsidR="0066335E">
        <w:t>en soi</w:t>
      </w:r>
      <w:r w:rsidR="00CC27EE">
        <w:t xml:space="preserve">. </w:t>
      </w:r>
    </w:p>
    <w:p w:rsidR="008E5BB9" w:rsidRDefault="008E5BB9" w:rsidP="004D5A11">
      <w:pPr>
        <w:rPr>
          <w:b/>
        </w:rPr>
      </w:pPr>
    </w:p>
    <w:p w:rsidR="002201B5" w:rsidRPr="00B41E3F" w:rsidRDefault="00230CDF" w:rsidP="004D5A11">
      <w:pPr>
        <w:rPr>
          <w:b/>
        </w:rPr>
      </w:pPr>
      <w:r>
        <w:rPr>
          <w:b/>
        </w:rPr>
        <w:t>Cheminer</w:t>
      </w:r>
      <w:r w:rsidR="00EC145F">
        <w:rPr>
          <w:b/>
        </w:rPr>
        <w:t xml:space="preserve"> invite à</w:t>
      </w:r>
      <w:r w:rsidR="007825F4">
        <w:rPr>
          <w:b/>
        </w:rPr>
        <w:t xml:space="preserve"> avancer, </w:t>
      </w:r>
      <w:r w:rsidR="008E5BB9">
        <w:rPr>
          <w:b/>
        </w:rPr>
        <w:t>avec l'Essentiel</w:t>
      </w:r>
    </w:p>
    <w:p w:rsidR="001638E0" w:rsidRDefault="001638E0" w:rsidP="004D5A11">
      <w:r>
        <w:t>Découvrir</w:t>
      </w:r>
      <w:r w:rsidR="003F47F3">
        <w:t xml:space="preserve"> la sensation d'ÊTRE intensément </w:t>
      </w:r>
      <w:r w:rsidR="00CF30E6">
        <w:t>présent</w:t>
      </w:r>
      <w:r w:rsidR="00913252">
        <w:t>,</w:t>
      </w:r>
    </w:p>
    <w:p w:rsidR="00302326" w:rsidRDefault="00913252" w:rsidP="004D5A11">
      <w:r>
        <w:t xml:space="preserve"> N</w:t>
      </w:r>
      <w:r w:rsidR="001638E0">
        <w:t>ourri</w:t>
      </w:r>
      <w:r w:rsidR="008E5BB9">
        <w:t xml:space="preserve"> </w:t>
      </w:r>
      <w:r w:rsidR="001638E0">
        <w:t>par la Vie, a</w:t>
      </w:r>
      <w:r w:rsidR="00F13DC6">
        <w:t>ttendri par la Douceur</w:t>
      </w:r>
      <w:r w:rsidR="001638E0">
        <w:t xml:space="preserve">, </w:t>
      </w:r>
      <w:r w:rsidR="00971DEA">
        <w:t>bercé</w:t>
      </w:r>
      <w:r w:rsidR="00F13DC6">
        <w:t xml:space="preserve"> par le mouvement</w:t>
      </w:r>
      <w:r w:rsidR="001638E0">
        <w:t>.</w:t>
      </w:r>
    </w:p>
    <w:p w:rsidR="007825F4" w:rsidRDefault="007825F4" w:rsidP="004D5A11"/>
    <w:p w:rsidR="005B4A1A" w:rsidRDefault="004D5A11" w:rsidP="004D5A11">
      <w:r>
        <w:t xml:space="preserve">Enfant de Dieu, Expression de la Création que nous sommes, </w:t>
      </w:r>
    </w:p>
    <w:p w:rsidR="004D5A11" w:rsidRDefault="005B4A1A" w:rsidP="004D5A11">
      <w:r>
        <w:t>C</w:t>
      </w:r>
      <w:r w:rsidR="004D5A11">
        <w:t>omment savons-nous que l</w:t>
      </w:r>
      <w:r w:rsidR="00971DEA">
        <w:t xml:space="preserve">'Abondance </w:t>
      </w:r>
      <w:r w:rsidR="004D5A11">
        <w:t>existe</w:t>
      </w:r>
      <w:r w:rsidR="00B5137E">
        <w:t xml:space="preserve">, </w:t>
      </w:r>
      <w:r w:rsidR="004D5A11">
        <w:t xml:space="preserve">si nous ne permettons pas </w:t>
      </w:r>
      <w:r w:rsidR="003A0B6D">
        <w:t xml:space="preserve">à </w:t>
      </w:r>
      <w:r w:rsidR="00971DEA">
        <w:t>S</w:t>
      </w:r>
      <w:r w:rsidR="003A0B6D">
        <w:t>on</w:t>
      </w:r>
      <w:r w:rsidR="004D5A11">
        <w:t xml:space="preserve"> </w:t>
      </w:r>
      <w:r w:rsidR="003A0B6D">
        <w:t>R</w:t>
      </w:r>
      <w:r w:rsidR="004D5A11">
        <w:t>essenti</w:t>
      </w:r>
      <w:r w:rsidR="007825F4">
        <w:t>,</w:t>
      </w:r>
      <w:r w:rsidR="004D5A11">
        <w:t xml:space="preserve"> de </w:t>
      </w:r>
      <w:r w:rsidR="007825F4">
        <w:t xml:space="preserve">nous traverser </w:t>
      </w:r>
      <w:r w:rsidR="004D5A11">
        <w:t xml:space="preserve">? </w:t>
      </w:r>
    </w:p>
    <w:p w:rsidR="004B37B9" w:rsidRDefault="004B37B9" w:rsidP="004B37B9">
      <w:r>
        <w:t>La Paix n'est qu'un mot</w:t>
      </w:r>
      <w:r w:rsidR="00563389">
        <w:t>. P</w:t>
      </w:r>
      <w:r w:rsidR="00BC7B5D">
        <w:t xml:space="preserve">our être rendue réelle, elle doit être </w:t>
      </w:r>
      <w:r>
        <w:t xml:space="preserve">accueillie dans notre corps. </w:t>
      </w:r>
    </w:p>
    <w:p w:rsidR="004B37B9" w:rsidRDefault="004B37B9" w:rsidP="004B37B9">
      <w:r>
        <w:t xml:space="preserve">Accueillir la Paix </w:t>
      </w:r>
      <w:r w:rsidR="001638E0">
        <w:t>du Christ</w:t>
      </w:r>
      <w:r>
        <w:t>, c'est choisir de se laisser traverser par Elle.</w:t>
      </w:r>
    </w:p>
    <w:p w:rsidR="00230CDF" w:rsidRDefault="00230CDF" w:rsidP="004B37B9"/>
    <w:p w:rsidR="004039AE" w:rsidRDefault="004039AE" w:rsidP="004B37B9"/>
    <w:p w:rsidR="00230CDF" w:rsidRDefault="00230CDF" w:rsidP="004B37B9"/>
    <w:p w:rsidR="004B37B9" w:rsidRDefault="001A7DB1" w:rsidP="004B37B9">
      <w:r>
        <w:lastRenderedPageBreak/>
        <w:t xml:space="preserve">Il y a </w:t>
      </w:r>
      <w:r w:rsidR="001638E0">
        <w:t>'</w:t>
      </w:r>
      <w:r>
        <w:t>Quelque chose</w:t>
      </w:r>
      <w:r w:rsidR="001638E0">
        <w:t>'</w:t>
      </w:r>
      <w:r>
        <w:t xml:space="preserve"> à découvrir</w:t>
      </w:r>
      <w:r w:rsidR="002201B5">
        <w:t>,</w:t>
      </w:r>
      <w:r>
        <w:t xml:space="preserve"> dans </w:t>
      </w:r>
      <w:r w:rsidR="00230CDF">
        <w:t>l'</w:t>
      </w:r>
      <w:r>
        <w:t>espace sacré</w:t>
      </w:r>
      <w:r w:rsidR="00230CDF">
        <w:t xml:space="preserve"> de notre Cœur</w:t>
      </w:r>
    </w:p>
    <w:p w:rsidR="004B37B9" w:rsidRDefault="001A7DB1" w:rsidP="004D5A11">
      <w:r>
        <w:t>S</w:t>
      </w:r>
      <w:r w:rsidR="004B37B9">
        <w:t xml:space="preserve">i la Paix est la Réalité de Dieu, c'est en l'invitant en moi, que je la vis.  </w:t>
      </w:r>
    </w:p>
    <w:p w:rsidR="005C6734" w:rsidRDefault="005C6734"/>
    <w:p w:rsidR="008E5BB9" w:rsidRDefault="005B4A1A">
      <w:r>
        <w:t>Que ce soit l'Appel de Compostelle</w:t>
      </w:r>
      <w:r w:rsidR="007825F4">
        <w:t xml:space="preserve">, </w:t>
      </w:r>
      <w:r>
        <w:t xml:space="preserve">ou </w:t>
      </w:r>
      <w:r w:rsidR="00971DEA">
        <w:t xml:space="preserve">celui </w:t>
      </w:r>
      <w:r w:rsidR="00302326">
        <w:t>à</w:t>
      </w:r>
      <w:r>
        <w:t xml:space="preserve"> vivre l</w:t>
      </w:r>
      <w:r w:rsidR="005C38C3">
        <w:t>e Carême</w:t>
      </w:r>
      <w:r>
        <w:t xml:space="preserve">, </w:t>
      </w:r>
    </w:p>
    <w:p w:rsidR="005C38C3" w:rsidRDefault="008E5BB9">
      <w:r>
        <w:t>L</w:t>
      </w:r>
      <w:r w:rsidR="005B4A1A">
        <w:t xml:space="preserve">a Vie nous </w:t>
      </w:r>
      <w:r w:rsidR="005C38C3">
        <w:t xml:space="preserve">invite </w:t>
      </w:r>
      <w:r w:rsidR="005B4A1A">
        <w:t>en permanence</w:t>
      </w:r>
      <w:r>
        <w:t>,</w:t>
      </w:r>
      <w:r w:rsidR="005B4A1A">
        <w:t xml:space="preserve"> </w:t>
      </w:r>
      <w:r w:rsidR="005C38C3">
        <w:t>à rencontrer notre intériorité</w:t>
      </w:r>
    </w:p>
    <w:p w:rsidR="00302326" w:rsidRDefault="00302326"/>
    <w:p w:rsidR="005B4A1A" w:rsidRDefault="005C38C3">
      <w:r>
        <w:t xml:space="preserve">Sommes-nous prêts à reconnaitre </w:t>
      </w:r>
      <w:r w:rsidR="00971DEA">
        <w:t>n</w:t>
      </w:r>
      <w:r>
        <w:t xml:space="preserve">os attachements </w:t>
      </w:r>
      <w:r w:rsidR="005B4A1A">
        <w:t xml:space="preserve">? </w:t>
      </w:r>
      <w:r w:rsidR="00B5137E">
        <w:t xml:space="preserve">à renoncer à </w:t>
      </w:r>
      <w:r w:rsidR="003F47F3">
        <w:t>no</w:t>
      </w:r>
      <w:r w:rsidR="00365FFB">
        <w:t xml:space="preserve">s </w:t>
      </w:r>
      <w:r w:rsidR="00E922CC">
        <w:t xml:space="preserve">mauvaises </w:t>
      </w:r>
      <w:r w:rsidR="00365FFB">
        <w:t xml:space="preserve">habitudes </w:t>
      </w:r>
      <w:r w:rsidR="005B4A1A">
        <w:t>?</w:t>
      </w:r>
    </w:p>
    <w:p w:rsidR="00C1059A" w:rsidRDefault="00BC7B5D">
      <w:r>
        <w:t>À</w:t>
      </w:r>
      <w:r w:rsidR="005B4A1A">
        <w:t xml:space="preserve"> </w:t>
      </w:r>
      <w:r w:rsidR="005C38C3">
        <w:t xml:space="preserve">abandonner </w:t>
      </w:r>
      <w:r w:rsidR="007825F4">
        <w:t xml:space="preserve">le choix de </w:t>
      </w:r>
      <w:r w:rsidR="002201B5">
        <w:t>la</w:t>
      </w:r>
      <w:r w:rsidR="007825F4">
        <w:t xml:space="preserve"> souffrance</w:t>
      </w:r>
      <w:r w:rsidR="00B5137E">
        <w:t xml:space="preserve"> </w:t>
      </w:r>
      <w:r w:rsidR="005C38C3">
        <w:t>?</w:t>
      </w:r>
    </w:p>
    <w:p w:rsidR="005B4A1A" w:rsidRDefault="007825F4">
      <w:r>
        <w:t>A</w:t>
      </w:r>
      <w:r w:rsidR="005B4A1A">
        <w:t xml:space="preserve">llons-nous </w:t>
      </w:r>
      <w:r w:rsidR="00C64ED5">
        <w:t xml:space="preserve">traverser </w:t>
      </w:r>
      <w:r w:rsidR="005B4A1A">
        <w:t>ce flot intérieur</w:t>
      </w:r>
      <w:r>
        <w:t>,</w:t>
      </w:r>
      <w:r w:rsidR="005B4A1A">
        <w:t xml:space="preserve"> pour atteindre </w:t>
      </w:r>
      <w:r>
        <w:t>"</w:t>
      </w:r>
      <w:r w:rsidR="005B4A1A">
        <w:t>l'autre rive</w:t>
      </w:r>
      <w:r>
        <w:t>"</w:t>
      </w:r>
      <w:r w:rsidR="005B4A1A">
        <w:t xml:space="preserve"> </w:t>
      </w:r>
      <w:r w:rsidR="00C64ED5">
        <w:t xml:space="preserve">? </w:t>
      </w:r>
    </w:p>
    <w:p w:rsidR="005B4A1A" w:rsidRDefault="005B4A1A"/>
    <w:p w:rsidR="005B4A1A" w:rsidRDefault="001D6D47">
      <w:r>
        <w:t>La Nature est un Don de Dieu.</w:t>
      </w:r>
    </w:p>
    <w:p w:rsidR="003F47F3" w:rsidRDefault="00971DEA" w:rsidP="005C38C3">
      <w:r>
        <w:t xml:space="preserve">Elle </w:t>
      </w:r>
      <w:r w:rsidR="00955A5E">
        <w:t>aide</w:t>
      </w:r>
      <w:r>
        <w:t xml:space="preserve"> notre condition humaine</w:t>
      </w:r>
      <w:r w:rsidR="007825F4">
        <w:t>,</w:t>
      </w:r>
      <w:r>
        <w:t xml:space="preserve"> à </w:t>
      </w:r>
      <w:r w:rsidR="00955A5E">
        <w:t xml:space="preserve">s'élever vers </w:t>
      </w:r>
      <w:r>
        <w:t>Sa Nature Divine.</w:t>
      </w:r>
    </w:p>
    <w:p w:rsidR="00955A5E" w:rsidRDefault="00955A5E" w:rsidP="00955A5E">
      <w:r>
        <w:t>Elle aide à faire émerger les qualités d</w:t>
      </w:r>
      <w:r w:rsidR="002201B5">
        <w:t>u</w:t>
      </w:r>
      <w:r>
        <w:t xml:space="preserve"> </w:t>
      </w:r>
      <w:r w:rsidR="007825F4">
        <w:t>C</w:t>
      </w:r>
      <w:r>
        <w:t>œur</w:t>
      </w:r>
      <w:r w:rsidR="007825F4">
        <w:t>,</w:t>
      </w:r>
      <w:r w:rsidR="002201B5">
        <w:t xml:space="preserve"> </w:t>
      </w:r>
      <w:r>
        <w:t>et d</w:t>
      </w:r>
      <w:r w:rsidR="00230CDF">
        <w:t>'</w:t>
      </w:r>
      <w:r w:rsidR="007825F4">
        <w:t>E</w:t>
      </w:r>
      <w:r>
        <w:t>sprit</w:t>
      </w:r>
    </w:p>
    <w:p w:rsidR="007825F4" w:rsidRDefault="007825F4" w:rsidP="007825F4">
      <w:r>
        <w:t>Laissons-nous être inspirés, par Sa Sagesse, et par ses fleurs</w:t>
      </w:r>
    </w:p>
    <w:p w:rsidR="00955A5E" w:rsidRDefault="00955A5E" w:rsidP="00955A5E">
      <w:r>
        <w:t>Dans le livre des Psaumes au Chapitre 51 verset 7 : « Purifie-moi avec de l'Hysope et je serai pur"</w:t>
      </w:r>
    </w:p>
    <w:p w:rsidR="007C534D" w:rsidRDefault="007C534D" w:rsidP="005C38C3"/>
    <w:p w:rsidR="000B0622" w:rsidRDefault="006C5764" w:rsidP="005C38C3">
      <w:r>
        <w:t>La Nature nourrit, autant le corps, que l'Esprit.</w:t>
      </w:r>
      <w:r w:rsidR="004039AE">
        <w:t xml:space="preserve"> Respectons-la.</w:t>
      </w:r>
    </w:p>
    <w:p w:rsidR="007825F4" w:rsidRDefault="002201B5" w:rsidP="005C38C3">
      <w:r>
        <w:t xml:space="preserve">Durant ces prochains jours, travaillons, à nous </w:t>
      </w:r>
      <w:r w:rsidR="004039AE">
        <w:t>purifier</w:t>
      </w:r>
      <w:r>
        <w:t xml:space="preserve"> </w:t>
      </w:r>
    </w:p>
    <w:p w:rsidR="006C5764" w:rsidRDefault="00955A5E" w:rsidP="005C38C3">
      <w:r>
        <w:t>Choisissons</w:t>
      </w:r>
      <w:r w:rsidR="00BC7B5D">
        <w:t xml:space="preserve"> une</w:t>
      </w:r>
      <w:r w:rsidR="00365FFB">
        <w:t xml:space="preserve"> alimentation </w:t>
      </w:r>
      <w:r w:rsidR="006C5764">
        <w:t>saine</w:t>
      </w:r>
      <w:r w:rsidR="007825F4">
        <w:t xml:space="preserve">, </w:t>
      </w:r>
      <w:r w:rsidR="00365FFB">
        <w:t>biologique</w:t>
      </w:r>
      <w:r>
        <w:t xml:space="preserve">, </w:t>
      </w:r>
      <w:r w:rsidR="007825F4">
        <w:t>Vivante</w:t>
      </w:r>
    </w:p>
    <w:p w:rsidR="007825F4" w:rsidRDefault="00365FFB" w:rsidP="00F9068B">
      <w:r>
        <w:t>Limitons les excès, les</w:t>
      </w:r>
      <w:r w:rsidR="00104690">
        <w:t xml:space="preserve"> </w:t>
      </w:r>
      <w:r w:rsidR="007C534D">
        <w:t>divertissement</w:t>
      </w:r>
      <w:r w:rsidR="00104690">
        <w:t>s</w:t>
      </w:r>
      <w:r w:rsidR="00BF0410">
        <w:t xml:space="preserve">, </w:t>
      </w:r>
      <w:r w:rsidR="00563389">
        <w:t>l'alcool, l</w:t>
      </w:r>
      <w:r w:rsidR="00651821">
        <w:t xml:space="preserve">a </w:t>
      </w:r>
      <w:r w:rsidR="00563389">
        <w:t>viande</w:t>
      </w:r>
    </w:p>
    <w:p w:rsidR="00FC7670" w:rsidRDefault="004039AE" w:rsidP="00F9068B">
      <w:r>
        <w:t>Calmons notre corps. Calmons notre esprit.</w:t>
      </w:r>
    </w:p>
    <w:p w:rsidR="004039AE" w:rsidRDefault="004039AE" w:rsidP="00F9068B"/>
    <w:p w:rsidR="00230CDF" w:rsidRDefault="004039AE" w:rsidP="00F9068B">
      <w:r>
        <w:t>Toute Âme, a besoin de trouver le calme, pour trouver La Paix</w:t>
      </w:r>
    </w:p>
    <w:p w:rsidR="00B41E3F" w:rsidRDefault="00C64ED5">
      <w:r>
        <w:t>Merci Seigneur</w:t>
      </w:r>
      <w:r w:rsidR="00CB008E">
        <w:t xml:space="preserve">, </w:t>
      </w:r>
      <w:r w:rsidR="004039AE">
        <w:t>de guider</w:t>
      </w:r>
      <w:r w:rsidR="00CC27EE">
        <w:t xml:space="preserve"> </w:t>
      </w:r>
      <w:r w:rsidR="003A0B6D">
        <w:t>notre humanité</w:t>
      </w:r>
      <w:r w:rsidR="00D12DFF">
        <w:t xml:space="preserve">, à </w:t>
      </w:r>
      <w:r w:rsidR="0066539B">
        <w:t>cheminer vers Ta Lumière</w:t>
      </w:r>
      <w:r>
        <w:t xml:space="preserve">. </w:t>
      </w:r>
    </w:p>
    <w:p w:rsidR="00C64ED5" w:rsidRPr="00926917" w:rsidRDefault="007C534D">
      <w:r>
        <w:t>AMEN.</w:t>
      </w:r>
      <w:bookmarkStart w:id="0" w:name="_GoBack"/>
      <w:bookmarkEnd w:id="0"/>
    </w:p>
    <w:sectPr w:rsidR="00C64ED5" w:rsidRPr="00926917" w:rsidSect="00B41E3F">
      <w:footerReference w:type="default" r:id="rId7"/>
      <w:pgSz w:w="11907" w:h="16839" w:code="9"/>
      <w:pgMar w:top="558" w:right="752" w:bottom="1080" w:left="52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063" w:rsidRDefault="00C61063">
      <w:pPr>
        <w:spacing w:after="0" w:line="240" w:lineRule="auto"/>
      </w:pPr>
      <w:r>
        <w:separator/>
      </w:r>
    </w:p>
    <w:p w:rsidR="00C61063" w:rsidRDefault="00C61063"/>
  </w:endnote>
  <w:endnote w:type="continuationSeparator" w:id="0">
    <w:p w:rsidR="00C61063" w:rsidRDefault="00C61063">
      <w:pPr>
        <w:spacing w:after="0" w:line="240" w:lineRule="auto"/>
      </w:pPr>
      <w:r>
        <w:continuationSeparator/>
      </w:r>
    </w:p>
    <w:p w:rsidR="00C61063" w:rsidRDefault="00C61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772" w:rsidRDefault="00517B24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063" w:rsidRDefault="00C61063">
      <w:pPr>
        <w:spacing w:after="0" w:line="240" w:lineRule="auto"/>
      </w:pPr>
      <w:r>
        <w:separator/>
      </w:r>
    </w:p>
    <w:p w:rsidR="00C61063" w:rsidRDefault="00C61063"/>
  </w:footnote>
  <w:footnote w:type="continuationSeparator" w:id="0">
    <w:p w:rsidR="00C61063" w:rsidRDefault="00C61063">
      <w:pPr>
        <w:spacing w:after="0" w:line="240" w:lineRule="auto"/>
      </w:pPr>
      <w:r>
        <w:continuationSeparator/>
      </w:r>
    </w:p>
    <w:p w:rsidR="00C61063" w:rsidRDefault="00C610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Titre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Titre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Titre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itre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Titre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20"/>
    <w:rsid w:val="00040A5F"/>
    <w:rsid w:val="000500BA"/>
    <w:rsid w:val="000B0622"/>
    <w:rsid w:val="000F4437"/>
    <w:rsid w:val="00101D80"/>
    <w:rsid w:val="00104690"/>
    <w:rsid w:val="001058A9"/>
    <w:rsid w:val="00123210"/>
    <w:rsid w:val="00144DEF"/>
    <w:rsid w:val="001638E0"/>
    <w:rsid w:val="001A7DB1"/>
    <w:rsid w:val="001C5AD6"/>
    <w:rsid w:val="001D6D47"/>
    <w:rsid w:val="001F5D76"/>
    <w:rsid w:val="001F6412"/>
    <w:rsid w:val="002201B5"/>
    <w:rsid w:val="00230CDF"/>
    <w:rsid w:val="00233EC9"/>
    <w:rsid w:val="00244C21"/>
    <w:rsid w:val="00261C37"/>
    <w:rsid w:val="002C4F5A"/>
    <w:rsid w:val="00302326"/>
    <w:rsid w:val="00341490"/>
    <w:rsid w:val="00364983"/>
    <w:rsid w:val="00365FFB"/>
    <w:rsid w:val="003A0B6D"/>
    <w:rsid w:val="003A0FF3"/>
    <w:rsid w:val="003A5B6B"/>
    <w:rsid w:val="003B6675"/>
    <w:rsid w:val="003F454E"/>
    <w:rsid w:val="003F47F3"/>
    <w:rsid w:val="004039AE"/>
    <w:rsid w:val="00407FBF"/>
    <w:rsid w:val="00410CA9"/>
    <w:rsid w:val="0041103E"/>
    <w:rsid w:val="004237FE"/>
    <w:rsid w:val="00430169"/>
    <w:rsid w:val="00456CB1"/>
    <w:rsid w:val="004657C9"/>
    <w:rsid w:val="00467C37"/>
    <w:rsid w:val="004B37B9"/>
    <w:rsid w:val="004D5A11"/>
    <w:rsid w:val="004D64B6"/>
    <w:rsid w:val="004E1201"/>
    <w:rsid w:val="004F2DEE"/>
    <w:rsid w:val="00513F08"/>
    <w:rsid w:val="00517B24"/>
    <w:rsid w:val="00554E90"/>
    <w:rsid w:val="00563389"/>
    <w:rsid w:val="005A1139"/>
    <w:rsid w:val="005A4769"/>
    <w:rsid w:val="005B4A1A"/>
    <w:rsid w:val="005C38C3"/>
    <w:rsid w:val="005C6734"/>
    <w:rsid w:val="005D4F7C"/>
    <w:rsid w:val="00651821"/>
    <w:rsid w:val="0066335E"/>
    <w:rsid w:val="0066539B"/>
    <w:rsid w:val="006C5764"/>
    <w:rsid w:val="006F0550"/>
    <w:rsid w:val="00733999"/>
    <w:rsid w:val="00756B35"/>
    <w:rsid w:val="00760320"/>
    <w:rsid w:val="007825F4"/>
    <w:rsid w:val="007C534D"/>
    <w:rsid w:val="007F1A39"/>
    <w:rsid w:val="00817519"/>
    <w:rsid w:val="0082701A"/>
    <w:rsid w:val="00861D59"/>
    <w:rsid w:val="00863772"/>
    <w:rsid w:val="00885848"/>
    <w:rsid w:val="00886BD7"/>
    <w:rsid w:val="008C6B25"/>
    <w:rsid w:val="008E5BB9"/>
    <w:rsid w:val="00903691"/>
    <w:rsid w:val="00913252"/>
    <w:rsid w:val="00926917"/>
    <w:rsid w:val="00932B82"/>
    <w:rsid w:val="00955A5E"/>
    <w:rsid w:val="00970FAB"/>
    <w:rsid w:val="00971DEA"/>
    <w:rsid w:val="00990A88"/>
    <w:rsid w:val="009B2A45"/>
    <w:rsid w:val="009F3689"/>
    <w:rsid w:val="00A371D9"/>
    <w:rsid w:val="00A758E7"/>
    <w:rsid w:val="00AE39DC"/>
    <w:rsid w:val="00B32B08"/>
    <w:rsid w:val="00B41E3F"/>
    <w:rsid w:val="00B5137E"/>
    <w:rsid w:val="00B536F9"/>
    <w:rsid w:val="00B54AFC"/>
    <w:rsid w:val="00B65B13"/>
    <w:rsid w:val="00B908B6"/>
    <w:rsid w:val="00BC7B5D"/>
    <w:rsid w:val="00BE0EC7"/>
    <w:rsid w:val="00BE2B59"/>
    <w:rsid w:val="00BF0410"/>
    <w:rsid w:val="00BF17A9"/>
    <w:rsid w:val="00C1059A"/>
    <w:rsid w:val="00C348ED"/>
    <w:rsid w:val="00C43684"/>
    <w:rsid w:val="00C61063"/>
    <w:rsid w:val="00C64ED5"/>
    <w:rsid w:val="00C77E8E"/>
    <w:rsid w:val="00CB008E"/>
    <w:rsid w:val="00CC27EE"/>
    <w:rsid w:val="00CF098D"/>
    <w:rsid w:val="00CF30E6"/>
    <w:rsid w:val="00D12DFF"/>
    <w:rsid w:val="00D20A91"/>
    <w:rsid w:val="00D4144A"/>
    <w:rsid w:val="00D82BFC"/>
    <w:rsid w:val="00DB195D"/>
    <w:rsid w:val="00DD1A83"/>
    <w:rsid w:val="00E158FF"/>
    <w:rsid w:val="00E34568"/>
    <w:rsid w:val="00E579F2"/>
    <w:rsid w:val="00E67042"/>
    <w:rsid w:val="00E71F17"/>
    <w:rsid w:val="00E80739"/>
    <w:rsid w:val="00E922CC"/>
    <w:rsid w:val="00EC145F"/>
    <w:rsid w:val="00EF707B"/>
    <w:rsid w:val="00F03036"/>
    <w:rsid w:val="00F13DC6"/>
    <w:rsid w:val="00F5041B"/>
    <w:rsid w:val="00F735C2"/>
    <w:rsid w:val="00F752D3"/>
    <w:rsid w:val="00F902BF"/>
    <w:rsid w:val="00F9068B"/>
    <w:rsid w:val="00FB0B77"/>
    <w:rsid w:val="00FC7670"/>
    <w:rsid w:val="00FD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E3FA"/>
  <w15:chartTrackingRefBased/>
  <w15:docId w15:val="{409CD52A-B456-424D-8538-7E5FDC4C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fr-FR" w:eastAsia="ja-JP" w:bidi="fr-FR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A9"/>
  </w:style>
  <w:style w:type="paragraph" w:styleId="Titre1">
    <w:name w:val="heading 1"/>
    <w:basedOn w:val="Normal"/>
    <w:link w:val="Titre1C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itre2">
    <w:name w:val="heading 2"/>
    <w:basedOn w:val="Normal"/>
    <w:link w:val="Titre2C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link w:val="Titre4C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Titre5">
    <w:name w:val="heading 5"/>
    <w:basedOn w:val="Normal"/>
    <w:link w:val="Titre5C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itre6">
    <w:name w:val="heading 6"/>
    <w:basedOn w:val="Normal"/>
    <w:link w:val="Titre6C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itre7">
    <w:name w:val="heading 7"/>
    <w:basedOn w:val="Normal"/>
    <w:link w:val="Titre7C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itre8">
    <w:name w:val="heading 8"/>
    <w:basedOn w:val="Normal"/>
    <w:link w:val="Titre8C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itre9">
    <w:name w:val="heading 9"/>
    <w:basedOn w:val="Normal"/>
    <w:link w:val="Titre9C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itre">
    <w:name w:val="Title"/>
    <w:basedOn w:val="Normal"/>
    <w:link w:val="TitreC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reCar">
    <w:name w:val="Titre Car"/>
    <w:basedOn w:val="Policepardfaut"/>
    <w:link w:val="Titre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e">
    <w:name w:val="Date"/>
    <w:basedOn w:val="Normal"/>
    <w:next w:val="Titre"/>
    <w:link w:val="DateCar"/>
    <w:uiPriority w:val="2"/>
    <w:qFormat/>
    <w:pPr>
      <w:spacing w:after="360"/>
      <w:ind w:left="0"/>
    </w:pPr>
    <w:rPr>
      <w:sz w:val="28"/>
    </w:rPr>
  </w:style>
  <w:style w:type="character" w:customStyle="1" w:styleId="DateCar">
    <w:name w:val="Date Car"/>
    <w:basedOn w:val="Policepardfaut"/>
    <w:link w:val="Date"/>
    <w:uiPriority w:val="2"/>
    <w:rPr>
      <w:sz w:val="28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Cs/>
      <w:color w:val="2E2E2E" w:themeColor="accent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2E2E2E" w:themeColor="accen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707070" w:themeColor="accent1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707070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15"/>
      <w:sz w:val="32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Rvision">
    <w:name w:val="Revision"/>
    <w:hidden/>
    <w:uiPriority w:val="99"/>
    <w:semiHidden/>
    <w:rsid w:val="007F1A39"/>
    <w:pPr>
      <w:spacing w:after="0"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udreystempniakowski/Library/Containers/com.microsoft.Word/Data/Library/Application%20Support/Microsoft/Office/16.0/DTS/fr-FR%7b7F6D2F3D-4254-0240-93CF-8C115D00CB4F%7d/%7b16AF0D0A-4E2C-C242-A204-1B400A4FE311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{16AF0D0A-4E2C-C242-A204-1B400A4FE311}tf10002082.dotx</Template>
  <TotalTime>691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STEMPNIAKOWSKI</dc:creator>
  <cp:keywords/>
  <dc:description/>
  <cp:lastModifiedBy>Audrey STEMPNIAKOWSKI</cp:lastModifiedBy>
  <cp:revision>55</cp:revision>
  <dcterms:created xsi:type="dcterms:W3CDTF">2020-02-23T09:41:00Z</dcterms:created>
  <dcterms:modified xsi:type="dcterms:W3CDTF">2020-03-01T11:55:00Z</dcterms:modified>
</cp:coreProperties>
</file>